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41149"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中国电子口岸数字证书申请表</w:t>
      </w:r>
    </w:p>
    <w:tbl>
      <w:tblPr>
        <w:tblStyle w:val="10"/>
        <w:tblW w:w="9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094"/>
        <w:gridCol w:w="1158"/>
        <w:gridCol w:w="525"/>
        <w:gridCol w:w="630"/>
        <w:gridCol w:w="210"/>
        <w:gridCol w:w="840"/>
        <w:gridCol w:w="105"/>
        <w:gridCol w:w="1080"/>
        <w:gridCol w:w="491"/>
        <w:gridCol w:w="832"/>
      </w:tblGrid>
      <w:tr w14:paraId="1497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0ED">
            <w:pPr>
              <w:pStyle w:val="49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申请类别</w:t>
            </w:r>
          </w:p>
        </w:tc>
        <w:tc>
          <w:tcPr>
            <w:tcW w:w="7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D6302">
            <w:pPr>
              <w:pStyle w:val="50"/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□新办        □注销（待注销的证书[序号：</w:t>
            </w:r>
            <w:r>
              <w:rPr>
                <w:szCs w:val="21"/>
                <w:u w:val="single"/>
              </w:rPr>
              <w:t xml:space="preserve">                     </w:t>
            </w:r>
            <w:r>
              <w:rPr>
                <w:szCs w:val="21"/>
              </w:rPr>
              <w:t>]）</w:t>
            </w:r>
          </w:p>
        </w:tc>
      </w:tr>
      <w:tr w14:paraId="262D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AC3B7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申请者基本信息</w:t>
            </w:r>
          </w:p>
        </w:tc>
      </w:tr>
      <w:tr w14:paraId="7991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A89BB">
            <w:pPr>
              <w:pStyle w:val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申请单位</w:t>
            </w:r>
          </w:p>
        </w:tc>
        <w:tc>
          <w:tcPr>
            <w:tcW w:w="4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0FD6">
            <w:pPr>
              <w:pStyle w:val="41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83AF">
            <w:pPr>
              <w:pStyle w:val="42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机构代码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5D9E">
            <w:pPr>
              <w:pStyle w:val="43"/>
              <w:jc w:val="center"/>
              <w:rPr>
                <w:szCs w:val="21"/>
              </w:rPr>
            </w:pPr>
          </w:p>
        </w:tc>
      </w:tr>
      <w:tr w14:paraId="5510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7C1C">
            <w:pPr>
              <w:pStyle w:val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邮件地址</w:t>
            </w:r>
          </w:p>
        </w:tc>
        <w:tc>
          <w:tcPr>
            <w:tcW w:w="7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7590">
            <w:pPr>
              <w:pStyle w:val="38"/>
              <w:rPr>
                <w:color w:val="A5A5A5"/>
                <w:szCs w:val="21"/>
              </w:rPr>
            </w:pPr>
            <w:r>
              <w:rPr>
                <w:color w:val="BFBFBF"/>
                <w:szCs w:val="21"/>
              </w:rPr>
              <w:t>此邮件地址将用于接收数字证书和告知书，请务必准确填写，并确保邮箱安全</w:t>
            </w:r>
          </w:p>
        </w:tc>
      </w:tr>
      <w:tr w14:paraId="2A20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2C8C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法定代表人/主要负责人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5D42">
            <w:pPr>
              <w:pStyle w:val="38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1C98">
            <w:pPr>
              <w:pStyle w:val="38"/>
              <w:rPr>
                <w:szCs w:val="21"/>
              </w:rPr>
            </w:pPr>
            <w:r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2D43">
            <w:pPr>
              <w:pStyle w:val="38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447A">
            <w:pPr>
              <w:pStyle w:val="3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证件类型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4B49">
            <w:pPr>
              <w:pStyle w:val="38"/>
              <w:rPr>
                <w:szCs w:val="21"/>
              </w:rPr>
            </w:pPr>
          </w:p>
        </w:tc>
      </w:tr>
      <w:tr w14:paraId="3B8B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868CD">
            <w:pPr>
              <w:pStyle w:val="4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证件号码</w:t>
            </w:r>
          </w:p>
        </w:tc>
        <w:tc>
          <w:tcPr>
            <w:tcW w:w="7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BF23">
            <w:pPr>
              <w:pStyle w:val="38"/>
              <w:jc w:val="left"/>
              <w:rPr>
                <w:b/>
                <w:bCs/>
                <w:szCs w:val="21"/>
              </w:rPr>
            </w:pPr>
          </w:p>
        </w:tc>
      </w:tr>
      <w:tr w14:paraId="3EC0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EBF2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经办人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FFED">
            <w:pPr>
              <w:pStyle w:val="38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D8C6">
            <w:pPr>
              <w:pStyle w:val="38"/>
              <w:rPr>
                <w:szCs w:val="21"/>
              </w:rPr>
            </w:pPr>
            <w:r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90D3">
            <w:pPr>
              <w:pStyle w:val="38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4678">
            <w:pPr>
              <w:pStyle w:val="38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证件类型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431F">
            <w:pPr>
              <w:pStyle w:val="38"/>
              <w:rPr>
                <w:szCs w:val="21"/>
              </w:rPr>
            </w:pPr>
          </w:p>
        </w:tc>
      </w:tr>
      <w:tr w14:paraId="719D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B13B">
            <w:pPr>
              <w:pStyle w:val="37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证件号码</w:t>
            </w:r>
          </w:p>
        </w:tc>
        <w:tc>
          <w:tcPr>
            <w:tcW w:w="7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4620">
            <w:pPr>
              <w:pStyle w:val="38"/>
              <w:jc w:val="center"/>
              <w:rPr>
                <w:b/>
                <w:bCs/>
                <w:szCs w:val="21"/>
              </w:rPr>
            </w:pPr>
          </w:p>
        </w:tc>
      </w:tr>
      <w:tr w14:paraId="0566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1FB97">
            <w:pPr>
              <w:pStyle w:val="3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服务类密码设备商用密码产品认证证书编号</w:t>
            </w:r>
          </w:p>
        </w:tc>
        <w:tc>
          <w:tcPr>
            <w:tcW w:w="5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1DF3">
            <w:pPr>
              <w:pStyle w:val="38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注销业务此项可不填</w:t>
            </w:r>
          </w:p>
        </w:tc>
      </w:tr>
      <w:tr w14:paraId="211D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36D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数字证书信息</w:t>
            </w:r>
          </w:p>
        </w:tc>
      </w:tr>
      <w:tr w14:paraId="3EDE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1B40C">
            <w:pPr>
              <w:pStyle w:val="44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通用名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B0FD">
            <w:pPr>
              <w:pStyle w:val="45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注销业务此项可不填写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D39C">
            <w:pPr>
              <w:pStyle w:val="45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算法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0001">
            <w:pPr>
              <w:pStyle w:val="45"/>
              <w:jc w:val="center"/>
              <w:rPr>
                <w:szCs w:val="21"/>
              </w:rPr>
            </w:pPr>
            <w:r>
              <w:rPr>
                <w:szCs w:val="21"/>
              </w:rPr>
              <w:t>SM2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6D36">
            <w:pPr>
              <w:pStyle w:val="46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证书有效期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37EB">
            <w:pPr>
              <w:pStyle w:val="47"/>
              <w:jc w:val="center"/>
              <w:rPr>
                <w:szCs w:val="21"/>
              </w:rPr>
            </w:pPr>
            <w:r>
              <w:rPr>
                <w:szCs w:val="21"/>
              </w:rPr>
              <w:t>10年</w:t>
            </w:r>
          </w:p>
        </w:tc>
      </w:tr>
      <w:tr w14:paraId="394E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3B28">
            <w:pPr>
              <w:pStyle w:val="3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申请单位承诺声明</w:t>
            </w:r>
          </w:p>
          <w:p w14:paraId="3DA1255A">
            <w:pPr>
              <w:pStyle w:val="39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>我单位已阅读《中国电子口岸数字证书申请须知》，了解数字证书用途、申领和使用过程中的注意事项。我单位向受理机构提供的信息和资料真实、有效，将按须知要求妥善保管密钥、使用数字证书。特此声明。</w:t>
            </w:r>
          </w:p>
          <w:p w14:paraId="698FF78C">
            <w:pPr>
              <w:pStyle w:val="39"/>
              <w:ind w:firstLine="560" w:firstLineChars="200"/>
              <w:rPr>
                <w:sz w:val="28"/>
              </w:rPr>
            </w:pPr>
          </w:p>
          <w:p w14:paraId="67C85EB2">
            <w:pPr>
              <w:pStyle w:val="39"/>
              <w:ind w:firstLine="560" w:firstLineChars="2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申请单位公章</w:t>
            </w:r>
          </w:p>
          <w:p w14:paraId="65AC1170">
            <w:pPr>
              <w:pStyle w:val="39"/>
              <w:ind w:left="6440" w:hanging="6440" w:hangingChars="23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法定代表人/主要负责人（或授权代理人）签字：                       </w:t>
            </w:r>
          </w:p>
          <w:p w14:paraId="249972BC">
            <w:pPr>
              <w:pStyle w:val="39"/>
              <w:ind w:left="6440" w:hanging="6440" w:hangingChars="2300"/>
              <w:jc w:val="right"/>
              <w:rPr>
                <w:szCs w:val="21"/>
              </w:rPr>
            </w:pPr>
            <w:r>
              <w:rPr>
                <w:sz w:val="28"/>
              </w:rPr>
              <w:t>年     月     日</w:t>
            </w:r>
          </w:p>
        </w:tc>
      </w:tr>
    </w:tbl>
    <w:p w14:paraId="2C3D3B42">
      <w:pPr>
        <w:ind w:right="360" w:firstLine="360" w:firstLineChars="10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仿宋_GBK"/>
          <w:b/>
          <w:bCs/>
          <w:sz w:val="36"/>
          <w:szCs w:val="36"/>
        </w:rPr>
        <w:br w:type="page"/>
      </w:r>
      <w:r>
        <w:rPr>
          <w:rFonts w:eastAsia="方正小标宋_GBK"/>
          <w:bCs/>
          <w:sz w:val="36"/>
          <w:szCs w:val="36"/>
        </w:rPr>
        <w:t>中国电子口岸数字证书申请须知</w:t>
      </w:r>
    </w:p>
    <w:p w14:paraId="61941A3A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数字证书是由中国电子口岸数据中心（以下简称CA机构）颁发给企事业单位、社会团体或其他组织的数字证书，是用户在电子口岸系统中的重要身份凭证，主要用于导入模式下申报数据的电子签名等。在您申请办理中国电子口岸数字证书之前，请您认真以下须知事项：</w:t>
      </w:r>
    </w:p>
    <w:p w14:paraId="0E518D22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一、数字证书申请者应遵循诚实守信的原则，向受理机构提交真实、准确的申请信息。如因申请者故意或过失提供的资料不真实，一经发现并核实，CA机构及其受理机构有权对相关电子口岸进行冻结，终止数字证书在电子口岸系统中的使用。</w:t>
      </w:r>
    </w:p>
    <w:p w14:paraId="6F6A7DD0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二、申请单位名称发生变更，用户应及时通过受理机构办理新数字证书，并及时注销原数字证书，未及时办理更新而造成的损失由用户自行承担。</w:t>
      </w:r>
    </w:p>
    <w:p w14:paraId="51799E35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三、因数字证书到期需要进行延期的，按新办业务流程办理。</w:t>
      </w:r>
    </w:p>
    <w:p w14:paraId="358149AD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四、用户应妥善保管证书私钥，如在证书有效期内出现证书私钥损毁、丢失或泄露的，用户应立即向受理机构办理证书注销。用户证书私钥泄露、损毁或者丢失未及时申请注销，由此造成的损失由用户自行承担。</w:t>
      </w:r>
    </w:p>
    <w:p w14:paraId="2608E80B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五、用户在申请表中填写的申请信息，主要用于验证用户身份真实性。</w:t>
      </w:r>
    </w:p>
    <w:p w14:paraId="472F6A4F">
      <w:pPr>
        <w:spacing w:line="360" w:lineRule="auto"/>
        <w:ind w:right="357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《中国电子口岸数字证书申请表》填写说明</w:t>
      </w:r>
    </w:p>
    <w:p w14:paraId="04FBA980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一、此申请表适用于用户向中国电子口岸数据中心申请新办、注销数字证书，</w:t>
      </w:r>
      <w:r>
        <w:rPr>
          <w:b/>
          <w:bCs/>
          <w:sz w:val="24"/>
          <w:szCs w:val="24"/>
        </w:rPr>
        <w:t>每张申请表仅可勾选一个申请类别</w:t>
      </w:r>
      <w:r>
        <w:rPr>
          <w:bCs/>
          <w:sz w:val="24"/>
          <w:szCs w:val="24"/>
        </w:rPr>
        <w:t>。</w:t>
      </w:r>
    </w:p>
    <w:p w14:paraId="21715A50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二、机构代码：市场主体、有统一社会信用代码的其他组织机构必须填写“统一社会信用代码”，其他进出口主体没有统一社会信用代码的，应填写其他资质证明材料上的代码。</w:t>
      </w:r>
    </w:p>
    <w:p w14:paraId="5CE9DCC2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三、联系电话：填写移动电话号码。</w:t>
      </w:r>
    </w:p>
    <w:p w14:paraId="32B17F43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四、邮件地址：</w:t>
      </w:r>
      <w:r>
        <w:rPr>
          <w:b/>
          <w:bCs/>
          <w:sz w:val="24"/>
          <w:szCs w:val="24"/>
        </w:rPr>
        <w:t>填写企业邮箱账户；</w:t>
      </w:r>
      <w:r>
        <w:rPr>
          <w:bCs/>
          <w:sz w:val="24"/>
          <w:szCs w:val="24"/>
        </w:rPr>
        <w:t>如企业无邮件系统，可以填写个人邮件地址。</w:t>
      </w:r>
      <w:r>
        <w:rPr>
          <w:b/>
          <w:bCs/>
          <w:sz w:val="24"/>
          <w:szCs w:val="24"/>
        </w:rPr>
        <w:t>此邮件地址将用于接收数字证书和告知书，请务必准确填写，并确保邮箱安全</w:t>
      </w:r>
      <w:r>
        <w:rPr>
          <w:sz w:val="24"/>
          <w:szCs w:val="24"/>
        </w:rPr>
        <w:t>。</w:t>
      </w:r>
    </w:p>
    <w:p w14:paraId="6E4E8538">
      <w:pPr>
        <w:spacing w:line="360" w:lineRule="auto"/>
        <w:ind w:right="357" w:firstLine="720" w:firstLineChars="3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五、通用名：</w:t>
      </w:r>
      <w:r>
        <w:rPr>
          <w:b/>
          <w:bCs/>
          <w:sz w:val="24"/>
          <w:szCs w:val="24"/>
        </w:rPr>
        <w:t>默认应与申请单位名称一致</w:t>
      </w:r>
      <w:r>
        <w:rPr>
          <w:bCs/>
          <w:sz w:val="24"/>
          <w:szCs w:val="24"/>
        </w:rPr>
        <w:t>。</w:t>
      </w:r>
    </w:p>
    <w:p w14:paraId="5506DA0B">
      <w:pPr>
        <w:spacing w:line="360" w:lineRule="auto"/>
        <w:ind w:right="357" w:firstLine="720" w:firstLineChars="300"/>
        <w:jc w:val="left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六、申请单位承诺声明：需使用黑色钢笔或签字笔工整签署，加盖申请单位公章。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E4337"/>
    <w:multiLevelType w:val="multilevel"/>
    <w:tmpl w:val="D56E4337"/>
    <w:lvl w:ilvl="0" w:tentative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2"/>
      <w:suff w:val="nothing"/>
      <w:lvlText w:val="%1%2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tabs>
          <w:tab w:val="left" w:pos="0"/>
        </w:tabs>
        <w:ind w:left="1277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%2.%3.%4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324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RlMjlmNDI1YzM5ZTdlYmIyMzMwMjZlZjRlOWM3NzQifQ=="/>
  </w:docVars>
  <w:rsids>
    <w:rsidRoot w:val="00000000"/>
    <w:rsid w:val="013B4C35"/>
    <w:rsid w:val="132C67E2"/>
    <w:rsid w:val="3FF623A0"/>
    <w:rsid w:val="50454464"/>
    <w:rsid w:val="50C40D2F"/>
    <w:rsid w:val="54B41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rPr>
      <w:rFonts w:ascii="宋体"/>
      <w:sz w:val="18"/>
      <w:szCs w:val="18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iPriority w:val="0"/>
    <w:pPr>
      <w:ind w:left="420"/>
    </w:pPr>
  </w:style>
  <w:style w:type="paragraph" w:customStyle="1" w:styleId="12">
    <w:name w:val="章标题"/>
    <w:next w:val="1"/>
    <w:uiPriority w:val="0"/>
    <w:pPr>
      <w:numPr>
        <w:ilvl w:val="1"/>
        <w:numId w:val="1"/>
      </w:numPr>
      <w:spacing w:before="156" w:after="156" w:line="400" w:lineRule="exact"/>
      <w:outlineLvl w:val="0"/>
    </w:pPr>
    <w:rPr>
      <w:rFonts w:ascii="Courier New" w:hAnsi="Courier New" w:eastAsia="楷体_GB2312" w:cs="Courier New"/>
      <w:b/>
      <w:color w:val="000000"/>
      <w:sz w:val="21"/>
      <w:szCs w:val="21"/>
      <w:lang w:val="en-US" w:eastAsia="zh-CN" w:bidi="ar-SA"/>
    </w:rPr>
  </w:style>
  <w:style w:type="paragraph" w:customStyle="1" w:styleId="13">
    <w:name w:val="二级条标题"/>
    <w:basedOn w:val="1"/>
    <w:next w:val="1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</w:rPr>
  </w:style>
  <w:style w:type="paragraph" w:customStyle="1" w:styleId="14">
    <w:name w:val="三级条标题"/>
    <w:basedOn w:val="13"/>
    <w:next w:val="1"/>
    <w:uiPriority w:val="0"/>
    <w:pPr>
      <w:numPr>
        <w:ilvl w:val="0"/>
        <w:numId w:val="0"/>
      </w:numPr>
      <w:outlineLvl w:val="4"/>
    </w:pPr>
  </w:style>
  <w:style w:type="paragraph" w:customStyle="1" w:styleId="15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样式 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样式 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样式 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样式 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样式 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样式 6 10 磅"/>
    <w:next w:val="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样式 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样式 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样式 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样式 1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样式 1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样式 1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样式 1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">
    <w:name w:val="样式 1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样式 1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样式 1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样式 1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样式 1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样式 1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样式 2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样式 2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样式 2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样式 2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样式 2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样式 2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样式 2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">
    <w:name w:val="样式 2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样式 2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">
    <w:name w:val="样式 3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样式 3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样式 3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样式 3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样式 3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样式 4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样式 5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</Company>
  <Pages>2</Pages>
  <Words>2118</Words>
  <Characters>2264</Characters>
  <Lines>1</Lines>
  <Paragraphs>1</Paragraphs>
  <TotalTime>0</TotalTime>
  <ScaleCrop>false</ScaleCrop>
  <LinksUpToDate>false</LinksUpToDate>
  <CharactersWithSpaces>2375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2022-06-09T03:37:00Z</dcterms:created>
  <dc:creator>Administrator</dc:creator>
  <cp:lastModifiedBy>Administrator</cp:lastModifiedBy>
  <dcterms:modified xsi:type="dcterms:W3CDTF">2024-06-18T02:49:48Z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224FF7C64A5648B68514B42B1EC155D4_12</vt:lpwstr>
  </property>
</Properties>
</file>